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DE" w:rsidRDefault="00841CDE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Introductions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body language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Körpersprache</w:t>
            </w: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How are you?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 geht es Ihnen?</w:t>
            </w: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How do you do?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Guten Tag</w:t>
            </w: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I've been looking forward to meeting you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freut mich Sie kennenzulernen.</w:t>
            </w: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joint venture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Kooperation</w:t>
            </w: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light-hearted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leichtherzig</w:t>
            </w: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manners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Manieren / Auftreten</w:t>
            </w: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personnel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</w:t>
            </w: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found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gründen</w:t>
            </w:r>
          </w:p>
        </w:tc>
      </w:tr>
      <w:tr w:rsidR="00841CDE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trade fair</w:t>
            </w:r>
          </w:p>
        </w:tc>
        <w:tc>
          <w:tcPr>
            <w:tcW w:w="4226" w:type="dxa"/>
          </w:tcPr>
          <w:p w:rsidR="00841CDE" w:rsidRDefault="00841C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Handelsmesse</w:t>
            </w:r>
          </w:p>
        </w:tc>
      </w:tr>
    </w:tbl>
    <w:p w:rsidR="00841CDE" w:rsidRDefault="00841CD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41CDE" w:rsidRDefault="00841CD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41CDE" w:rsidRDefault="00841CDE">
      <w:pPr>
        <w:rPr>
          <w:rFonts w:ascii="Arial" w:hAnsi="Arial" w:cs="Arial"/>
          <w:sz w:val="20"/>
          <w:lang w:val="en-GB"/>
        </w:rPr>
      </w:pPr>
    </w:p>
    <w:sectPr w:rsidR="00841CDE" w:rsidSect="00841CDE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21B"/>
    <w:rsid w:val="0003221B"/>
    <w:rsid w:val="007D4767"/>
    <w:rsid w:val="00841CDE"/>
    <w:rsid w:val="00A8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4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4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40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45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2</cp:revision>
  <dcterms:created xsi:type="dcterms:W3CDTF">2016-02-29T17:10:00Z</dcterms:created>
  <dcterms:modified xsi:type="dcterms:W3CDTF">2016-02-29T17:10:00Z</dcterms:modified>
</cp:coreProperties>
</file>