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DC" w:rsidRDefault="00815EDC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Retailing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department store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Kauf-/ Warenhaus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floor plan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Etagenplan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hypermarket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Großmarkt (über 30,000 qm) 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outlet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Verkaufsstelle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overheads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laufende Geschäftskosten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pushy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draufgängerisch 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retail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Einzelhandel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sales pitch (informal expression)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Verkaufsargument 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stock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 / Lagerbestand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superstore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Großmarkt (unter 30,000 qm)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supplier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Lieferant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abandon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abbrechen, aufgeben</w:t>
            </w:r>
          </w:p>
        </w:tc>
      </w:tr>
      <w:tr w:rsidR="00815EDC">
        <w:tblPrEx>
          <w:tblCellMar>
            <w:top w:w="0" w:type="dxa"/>
            <w:bottom w:w="0" w:type="dxa"/>
          </w:tblCellMar>
        </w:tblPrEx>
        <w:tc>
          <w:tcPr>
            <w:tcW w:w="415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wholesale</w:t>
            </w:r>
          </w:p>
        </w:tc>
        <w:tc>
          <w:tcPr>
            <w:tcW w:w="4226" w:type="dxa"/>
          </w:tcPr>
          <w:p w:rsidR="00815EDC" w:rsidRDefault="00815E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Großhandel</w:t>
            </w:r>
          </w:p>
        </w:tc>
      </w:tr>
    </w:tbl>
    <w:p w:rsidR="00815EDC" w:rsidRDefault="00815E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15EDC" w:rsidRDefault="00815ED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815EDC" w:rsidRDefault="00815EDC">
      <w:pPr>
        <w:rPr>
          <w:rFonts w:ascii="Arial" w:hAnsi="Arial" w:cs="Arial"/>
          <w:sz w:val="20"/>
          <w:lang w:val="en-GB"/>
        </w:rPr>
      </w:pPr>
    </w:p>
    <w:sectPr w:rsidR="00815EDC" w:rsidSect="00815ED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01C"/>
    <w:rsid w:val="00007CBB"/>
    <w:rsid w:val="00815EDC"/>
    <w:rsid w:val="00B7601C"/>
    <w:rsid w:val="00DB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1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1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13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2</cp:revision>
  <dcterms:created xsi:type="dcterms:W3CDTF">2016-02-29T17:01:00Z</dcterms:created>
  <dcterms:modified xsi:type="dcterms:W3CDTF">2016-02-29T17:01:00Z</dcterms:modified>
</cp:coreProperties>
</file>