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F4" w:rsidRDefault="00222FF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26"/>
        <w:gridCol w:w="4226"/>
      </w:tblGrid>
      <w:tr w:rsidR="00222FF4"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Production</w:t>
            </w:r>
          </w:p>
        </w:tc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222FF4"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assemble</w:t>
            </w:r>
          </w:p>
        </w:tc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montieren / zusammenbauen</w:t>
            </w:r>
          </w:p>
        </w:tc>
      </w:tr>
      <w:tr w:rsidR="00222FF4"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capacity</w:t>
            </w:r>
          </w:p>
        </w:tc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Kapazität</w:t>
            </w:r>
          </w:p>
        </w:tc>
      </w:tr>
      <w:tr w:rsidR="00222FF4"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component</w:t>
            </w:r>
          </w:p>
        </w:tc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Bauteil</w:t>
            </w:r>
          </w:p>
        </w:tc>
      </w:tr>
      <w:tr w:rsidR="00222FF4"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economies of scale</w:t>
            </w:r>
          </w:p>
        </w:tc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Rationalisierungseffekt, Stückgrößendegression, “Wirtschaftlichkeit der Massenproduktion” (Durchschnittskosten pro Einheit sinken bei Produktion großer Stückzahlen)</w:t>
            </w:r>
          </w:p>
        </w:tc>
      </w:tr>
      <w:tr w:rsidR="00222FF4"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inventory</w:t>
            </w:r>
          </w:p>
        </w:tc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Inventar, Vorrat, Lagerbestand</w:t>
            </w:r>
          </w:p>
        </w:tc>
      </w:tr>
      <w:tr w:rsidR="00222FF4"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just-in-time production</w:t>
            </w:r>
          </w:p>
        </w:tc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bedarfsorientierte Fertigung</w:t>
            </w:r>
          </w:p>
        </w:tc>
      </w:tr>
      <w:tr w:rsidR="00222FF4"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lead time</w:t>
            </w:r>
          </w:p>
        </w:tc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Durchlaufzeit, Lieferzeit, Vorbereitungszeit</w:t>
            </w:r>
          </w:p>
        </w:tc>
      </w:tr>
      <w:tr w:rsidR="00222FF4"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location</w:t>
            </w:r>
          </w:p>
        </w:tc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Standort</w:t>
            </w:r>
          </w:p>
        </w:tc>
      </w:tr>
      <w:tr w:rsidR="00222FF4"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offshoring</w:t>
            </w:r>
          </w:p>
        </w:tc>
        <w:tc>
          <w:tcPr>
            <w:tcW w:w="4226" w:type="dxa"/>
          </w:tcPr>
          <w:p w:rsidR="00222FF4" w:rsidRPr="00AF1773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F1773">
              <w:rPr>
                <w:rFonts w:ascii="Arial" w:hAnsi="Arial" w:cs="Arial"/>
                <w:sz w:val="20"/>
              </w:rPr>
              <w:t xml:space="preserve">Verlagerung </w:t>
            </w:r>
            <w:r>
              <w:rPr>
                <w:rFonts w:ascii="Arial" w:hAnsi="Arial" w:cs="Arial"/>
                <w:sz w:val="20"/>
              </w:rPr>
              <w:t>Produktion oder</w:t>
            </w:r>
            <w:r w:rsidRPr="00AF1773">
              <w:rPr>
                <w:rFonts w:ascii="Arial" w:hAnsi="Arial" w:cs="Arial"/>
                <w:sz w:val="20"/>
              </w:rPr>
              <w:t xml:space="preserve"> Prozesse ins Ausland</w:t>
            </w:r>
            <w:r>
              <w:rPr>
                <w:rFonts w:ascii="Arial" w:hAnsi="Arial" w:cs="Arial"/>
                <w:sz w:val="20"/>
              </w:rPr>
              <w:t xml:space="preserve"> (vergl. outsourcing)</w:t>
            </w:r>
          </w:p>
        </w:tc>
      </w:tr>
      <w:tr w:rsidR="00222FF4"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opportunity cost</w:t>
            </w:r>
          </w:p>
        </w:tc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Opportunitätskosten (kalkulierte Kosten dafür, dass man z.B. Geld/ Arbeitskraft nicht zu anderen Zwecken einsetzt)</w:t>
            </w:r>
          </w:p>
        </w:tc>
      </w:tr>
      <w:tr w:rsidR="00222FF4"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outsourcing</w:t>
            </w:r>
          </w:p>
        </w:tc>
        <w:tc>
          <w:tcPr>
            <w:tcW w:w="4226" w:type="dxa"/>
          </w:tcPr>
          <w:p w:rsidR="00222FF4" w:rsidRPr="003709FE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Fremdbeschaffung: </w:t>
            </w:r>
            <w:r w:rsidRPr="003709FE">
              <w:rPr>
                <w:rFonts w:ascii="Arial" w:hAnsi="Arial" w:cs="Arial"/>
                <w:sz w:val="20"/>
              </w:rPr>
              <w:t>Ausgliederung von Produktions- oder Dienstleistungen an</w:t>
            </w:r>
            <w:r>
              <w:rPr>
                <w:rFonts w:ascii="Arial" w:hAnsi="Arial" w:cs="Arial"/>
                <w:sz w:val="20"/>
              </w:rPr>
              <w:t xml:space="preserve"> externe Firmen</w:t>
            </w:r>
          </w:p>
        </w:tc>
      </w:tr>
      <w:tr w:rsidR="00222FF4"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plant</w:t>
            </w:r>
          </w:p>
        </w:tc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Fabrik, Anlage</w:t>
            </w:r>
          </w:p>
        </w:tc>
      </w:tr>
      <w:tr w:rsidR="00222FF4"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subcontractor</w:t>
            </w:r>
          </w:p>
        </w:tc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Subunternehmer, Zulieferer</w:t>
            </w:r>
          </w:p>
        </w:tc>
      </w:tr>
      <w:tr w:rsidR="00222FF4"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sufficient</w:t>
            </w:r>
          </w:p>
        </w:tc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ausreichend, genügend</w:t>
            </w:r>
          </w:p>
        </w:tc>
      </w:tr>
      <w:tr w:rsidR="00222FF4"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work in progress</w:t>
            </w:r>
          </w:p>
        </w:tc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Halbfertigwaren; Waren, die in Bearbeitung sind</w:t>
            </w:r>
          </w:p>
        </w:tc>
      </w:tr>
      <w:tr w:rsidR="00222FF4"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supply chain</w:t>
            </w:r>
          </w:p>
        </w:tc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Beschaffungskette (Lieferkette)</w:t>
            </w:r>
          </w:p>
        </w:tc>
      </w:tr>
      <w:tr w:rsidR="00222FF4"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prosperity</w:t>
            </w:r>
          </w:p>
        </w:tc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Prosperität (Wohlstand)</w:t>
            </w:r>
          </w:p>
        </w:tc>
      </w:tr>
      <w:tr w:rsidR="00222FF4"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procurement</w:t>
            </w:r>
          </w:p>
        </w:tc>
        <w:tc>
          <w:tcPr>
            <w:tcW w:w="4226" w:type="dxa"/>
          </w:tcPr>
          <w:p w:rsidR="00222FF4" w:rsidRDefault="00222FF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Beschaffung / Beschaffungswesen</w:t>
            </w:r>
          </w:p>
        </w:tc>
      </w:tr>
    </w:tbl>
    <w:p w:rsidR="00222FF4" w:rsidRDefault="00222FF4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sectPr w:rsidR="00222FF4" w:rsidSect="005827F0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244"/>
    <w:rsid w:val="001F4A2D"/>
    <w:rsid w:val="00222FF4"/>
    <w:rsid w:val="003709FE"/>
    <w:rsid w:val="00464244"/>
    <w:rsid w:val="004E6613"/>
    <w:rsid w:val="005827F0"/>
    <w:rsid w:val="005F1196"/>
    <w:rsid w:val="007A7E9A"/>
    <w:rsid w:val="0086175C"/>
    <w:rsid w:val="00A57F0E"/>
    <w:rsid w:val="00AF1773"/>
    <w:rsid w:val="00B01BE7"/>
    <w:rsid w:val="00CC73A8"/>
    <w:rsid w:val="00DA2BA4"/>
    <w:rsid w:val="00DA46FD"/>
    <w:rsid w:val="00DC2485"/>
    <w:rsid w:val="00EC764C"/>
    <w:rsid w:val="00F3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F0E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7F0E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7F0E"/>
    <w:pPr>
      <w:keepNext/>
      <w:autoSpaceDE w:val="0"/>
      <w:autoSpaceDN w:val="0"/>
      <w:adjustRightInd w:val="0"/>
      <w:ind w:left="340" w:hanging="34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46F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A46F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A46FD"/>
    <w:rPr>
      <w:rFonts w:ascii="Cambria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144</Words>
  <Characters>910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Production</dc:title>
  <dc:subject/>
  <dc:creator>MW</dc:creator>
  <cp:keywords/>
  <dc:description/>
  <cp:lastModifiedBy>MW</cp:lastModifiedBy>
  <cp:revision>6</cp:revision>
  <dcterms:created xsi:type="dcterms:W3CDTF">2016-02-29T16:27:00Z</dcterms:created>
  <dcterms:modified xsi:type="dcterms:W3CDTF">2024-02-06T13:07:00Z</dcterms:modified>
</cp:coreProperties>
</file>