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F90" w:rsidRDefault="00171F90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lang w:val="en-GB"/>
        </w:rPr>
      </w:pPr>
      <w:r>
        <w:rPr>
          <w:rFonts w:ascii="Arial" w:hAnsi="Arial" w:cs="Arial"/>
          <w:b/>
          <w:bCs/>
          <w:sz w:val="20"/>
          <w:lang w:val="en-GB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26"/>
        <w:gridCol w:w="4226"/>
      </w:tblGrid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lang w:val="en-GB"/>
              </w:rPr>
              <w:t>Promotional tools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brand awareness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Markenbewusstsein, Markenbekanntheit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brand loyalty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Markentreue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decline stage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Rückgangsphase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growth stage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Wachstumsphase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introduction stage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Einführungsphase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loss leader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Lockangebot, Lockartikel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maturity stage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Reifephase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medium / media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Medium, Mittel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price-conscious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preisbewusst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sample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(Waren-)Muster, Beispiel, Probestuck</w:t>
            </w:r>
          </w:p>
        </w:tc>
      </w:tr>
      <w:tr w:rsidR="00171F90"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trial</w:t>
            </w:r>
          </w:p>
        </w:tc>
        <w:tc>
          <w:tcPr>
            <w:tcW w:w="4226" w:type="dxa"/>
          </w:tcPr>
          <w:p w:rsidR="00171F90" w:rsidRDefault="00171F90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Probe, Prüfung</w:t>
            </w:r>
          </w:p>
        </w:tc>
      </w:tr>
    </w:tbl>
    <w:p w:rsidR="00171F90" w:rsidRDefault="00171F90">
      <w:pPr>
        <w:autoSpaceDE w:val="0"/>
        <w:autoSpaceDN w:val="0"/>
        <w:adjustRightInd w:val="0"/>
        <w:rPr>
          <w:rFonts w:ascii="Arial" w:hAnsi="Arial" w:cs="Arial"/>
          <w:sz w:val="20"/>
          <w:lang w:val="en-GB"/>
        </w:rPr>
      </w:pPr>
    </w:p>
    <w:sectPr w:rsidR="00171F90" w:rsidSect="00ED2E77">
      <w:pgSz w:w="11906" w:h="16838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stylePaneFormatFilter w:val="3F01"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97795"/>
    <w:rsid w:val="00171F90"/>
    <w:rsid w:val="002F401C"/>
    <w:rsid w:val="003B0C6B"/>
    <w:rsid w:val="00480363"/>
    <w:rsid w:val="006A4C00"/>
    <w:rsid w:val="00802DCB"/>
    <w:rsid w:val="008E1CC4"/>
    <w:rsid w:val="00B97795"/>
    <w:rsid w:val="00BE1396"/>
    <w:rsid w:val="00CC4725"/>
    <w:rsid w:val="00ED2E77"/>
    <w:rsid w:val="00EF46FB"/>
    <w:rsid w:val="00F7017F"/>
    <w:rsid w:val="00FC0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1CC4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E1CC4"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E1CC4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20"/>
    </w:rPr>
  </w:style>
  <w:style w:type="paragraph" w:styleId="Heading3">
    <w:name w:val="heading 3"/>
    <w:basedOn w:val="Normal"/>
    <w:next w:val="Normal"/>
    <w:link w:val="Heading3Char"/>
    <w:uiPriority w:val="99"/>
    <w:qFormat/>
    <w:rsid w:val="008E1CC4"/>
    <w:pPr>
      <w:keepNext/>
      <w:autoSpaceDE w:val="0"/>
      <w:autoSpaceDN w:val="0"/>
      <w:adjustRightInd w:val="0"/>
      <w:ind w:left="340" w:hanging="340"/>
      <w:outlineLvl w:val="2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B0C6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B0C6B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B0C6B"/>
    <w:rPr>
      <w:rFonts w:ascii="Cambria" w:hAnsi="Cambria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53</Words>
  <Characters>340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Promotional tools</dc:title>
  <dc:subject/>
  <dc:creator>MW</dc:creator>
  <cp:keywords/>
  <dc:description/>
  <cp:lastModifiedBy>MW</cp:lastModifiedBy>
  <cp:revision>5</cp:revision>
  <dcterms:created xsi:type="dcterms:W3CDTF">2016-02-29T16:56:00Z</dcterms:created>
  <dcterms:modified xsi:type="dcterms:W3CDTF">2024-02-06T13:09:00Z</dcterms:modified>
</cp:coreProperties>
</file>