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2E" w:rsidRDefault="00953B2E">
      <w:pPr>
        <w:pStyle w:val="Heading3"/>
        <w:rPr>
          <w:lang w:val="en-GB"/>
        </w:rPr>
      </w:pPr>
      <w:r>
        <w:rPr>
          <w:lang w:val="en-GB"/>
        </w:rPr>
        <w:t xml:space="preserve"> </w:t>
      </w: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46"/>
        <w:gridCol w:w="4226"/>
      </w:tblGrid>
      <w:tr w:rsidR="00953B2E">
        <w:tc>
          <w:tcPr>
            <w:tcW w:w="4246" w:type="dxa"/>
          </w:tcPr>
          <w:p w:rsidR="00953B2E" w:rsidRDefault="00953B2E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The business cycle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assumption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Annahme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austerity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Dürftigkeit / Knappheit / Sparpolitik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balance of payments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Zahlungsbilanz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boom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starke Aufschwung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consumption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Konsum, Verbrauch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demographic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demographisch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depression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Depression, Konjunkturflaute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downswing / recession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Abwärtstrend, Rückgang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gross domestic product (GDP)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Bruttoinlandsprodukt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industrialists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Grossunternehmer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peak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Konjunkturgipfel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recovery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Aufschwung, Erholung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slump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Flaute, </w:t>
            </w:r>
          </w:p>
        </w:tc>
      </w:tr>
      <w:tr w:rsidR="00953B2E">
        <w:tc>
          <w:tcPr>
            <w:tcW w:w="424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trough</w:t>
            </w:r>
          </w:p>
        </w:tc>
        <w:tc>
          <w:tcPr>
            <w:tcW w:w="4226" w:type="dxa"/>
          </w:tcPr>
          <w:p w:rsidR="00953B2E" w:rsidRDefault="00953B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Talsohle, Konjunkturtief</w:t>
            </w:r>
          </w:p>
        </w:tc>
      </w:tr>
    </w:tbl>
    <w:p w:rsidR="00953B2E" w:rsidRDefault="00953B2E">
      <w:pPr>
        <w:autoSpaceDE w:val="0"/>
        <w:autoSpaceDN w:val="0"/>
        <w:adjustRightInd w:val="0"/>
        <w:ind w:left="340" w:hanging="340"/>
        <w:rPr>
          <w:rFonts w:ascii="Arial" w:hAnsi="Arial" w:cs="Arial"/>
          <w:b/>
          <w:bCs/>
          <w:sz w:val="20"/>
          <w:lang w:val="fr-FR"/>
        </w:rPr>
      </w:pPr>
    </w:p>
    <w:sectPr w:rsidR="00953B2E" w:rsidSect="00FF5760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50EF"/>
    <w:rsid w:val="000E2C85"/>
    <w:rsid w:val="00121DC0"/>
    <w:rsid w:val="001429AE"/>
    <w:rsid w:val="001650EF"/>
    <w:rsid w:val="00440F78"/>
    <w:rsid w:val="00535485"/>
    <w:rsid w:val="00776AEF"/>
    <w:rsid w:val="0078349D"/>
    <w:rsid w:val="007E5155"/>
    <w:rsid w:val="00926F46"/>
    <w:rsid w:val="00953B2E"/>
    <w:rsid w:val="00AF1ADB"/>
    <w:rsid w:val="00B20089"/>
    <w:rsid w:val="00E54433"/>
    <w:rsid w:val="00FF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43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433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4433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54433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0F7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0F7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0F78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66</Words>
  <Characters>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business cycle</dc:title>
  <dc:subject/>
  <dc:creator>MW</dc:creator>
  <cp:keywords/>
  <dc:description/>
  <cp:lastModifiedBy>MW</cp:lastModifiedBy>
  <cp:revision>4</cp:revision>
  <dcterms:created xsi:type="dcterms:W3CDTF">2016-02-29T16:41:00Z</dcterms:created>
  <dcterms:modified xsi:type="dcterms:W3CDTF">2024-02-06T13:09:00Z</dcterms:modified>
</cp:coreProperties>
</file>