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2C" w:rsidRDefault="00AD6C2C">
      <w:pPr>
        <w:rPr>
          <w:rFonts w:ascii="Arial" w:hAnsi="Arial" w:cs="Arial"/>
          <w:b/>
          <w:bCs/>
          <w:sz w:val="20"/>
          <w:lang w:val="en-GB"/>
        </w:rPr>
      </w:pPr>
    </w:p>
    <w:tbl>
      <w:tblPr>
        <w:tblW w:w="8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Hospitals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ambulance</w:t>
            </w:r>
          </w:p>
        </w:tc>
        <w:tc>
          <w:tcPr>
            <w:tcW w:w="4226" w:type="dxa"/>
          </w:tcPr>
          <w:p w:rsidR="00AD6C2C" w:rsidRPr="00C9151F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Krankenwagen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anaesthetist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Narkosefacharzt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chemist's shop / pharmacy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Apotheke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Pr="00C9151F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cure</w:t>
            </w:r>
          </w:p>
        </w:tc>
        <w:tc>
          <w:tcPr>
            <w:tcW w:w="4226" w:type="dxa"/>
          </w:tcPr>
          <w:p w:rsidR="00AD6C2C" w:rsidRPr="00C9151F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Heilverfahren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dentist</w:t>
            </w:r>
          </w:p>
        </w:tc>
        <w:tc>
          <w:tcPr>
            <w:tcW w:w="4226" w:type="dxa"/>
          </w:tcPr>
          <w:p w:rsidR="00AD6C2C" w:rsidRPr="00166A40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Zahnarzt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Pr="00C9151F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inpatient treatment</w:t>
            </w:r>
          </w:p>
        </w:tc>
        <w:tc>
          <w:tcPr>
            <w:tcW w:w="4226" w:type="dxa"/>
          </w:tcPr>
          <w:p w:rsidR="00AD6C2C" w:rsidRPr="00166A40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66A40">
              <w:rPr>
                <w:rFonts w:ascii="Arial" w:hAnsi="Arial" w:cs="Arial"/>
                <w:sz w:val="20"/>
              </w:rPr>
              <w:t>stationäre Behandlung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nurse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Krankenschwester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operating theatre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Operationssaal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outpatient care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ambulante Behandlung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palliative care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lindernde Maßnahme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physiotherapy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Krankengymnastik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Pr="00C9151F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prescription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Rezept</w:t>
            </w:r>
          </w:p>
        </w:tc>
      </w:tr>
      <w:tr w:rsidR="00AD6C2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AD6C2C" w:rsidRPr="00C9151F" w:rsidRDefault="00AD6C2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surgeon</w:t>
            </w:r>
          </w:p>
        </w:tc>
        <w:tc>
          <w:tcPr>
            <w:tcW w:w="4226" w:type="dxa"/>
          </w:tcPr>
          <w:p w:rsidR="00AD6C2C" w:rsidRDefault="00AD6C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Chirurg</w:t>
            </w:r>
          </w:p>
        </w:tc>
      </w:tr>
    </w:tbl>
    <w:p w:rsidR="00AD6C2C" w:rsidRDefault="00AD6C2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AD6C2C" w:rsidRDefault="00AD6C2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AD6C2C" w:rsidRDefault="00AD6C2C">
      <w:pPr>
        <w:rPr>
          <w:rFonts w:ascii="Arial" w:hAnsi="Arial" w:cs="Arial"/>
          <w:sz w:val="20"/>
          <w:lang w:val="en-GB"/>
        </w:rPr>
      </w:pPr>
    </w:p>
    <w:sectPr w:rsidR="00AD6C2C" w:rsidSect="00AD6C2C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D66"/>
    <w:rsid w:val="00040B31"/>
    <w:rsid w:val="000A252E"/>
    <w:rsid w:val="00166A40"/>
    <w:rsid w:val="001E779E"/>
    <w:rsid w:val="0028542A"/>
    <w:rsid w:val="00304737"/>
    <w:rsid w:val="005A369A"/>
    <w:rsid w:val="00660D66"/>
    <w:rsid w:val="00693E8D"/>
    <w:rsid w:val="006C5449"/>
    <w:rsid w:val="00AD6C2C"/>
    <w:rsid w:val="00B140E8"/>
    <w:rsid w:val="00B308FF"/>
    <w:rsid w:val="00B82250"/>
    <w:rsid w:val="00C111D3"/>
    <w:rsid w:val="00C9151F"/>
    <w:rsid w:val="00E447CE"/>
    <w:rsid w:val="00E61B04"/>
    <w:rsid w:val="00F32F1B"/>
    <w:rsid w:val="00F46CD1"/>
    <w:rsid w:val="00F57B0E"/>
    <w:rsid w:val="00F7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B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2</cp:revision>
  <cp:lastPrinted>2015-03-05T09:42:00Z</cp:lastPrinted>
  <dcterms:created xsi:type="dcterms:W3CDTF">2016-02-29T16:59:00Z</dcterms:created>
  <dcterms:modified xsi:type="dcterms:W3CDTF">2016-02-29T16:59:00Z</dcterms:modified>
</cp:coreProperties>
</file>